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C5FB8" w14:textId="77777777" w:rsidR="0045606F" w:rsidRDefault="0045606F" w:rsidP="352C6B0F">
      <w:pPr>
        <w:spacing w:line="259" w:lineRule="auto"/>
        <w:rPr>
          <w:b/>
          <w:bCs/>
        </w:rPr>
      </w:pPr>
    </w:p>
    <w:p w14:paraId="3EB34B75" w14:textId="77777777" w:rsidR="00DB4417" w:rsidRDefault="00DB4417" w:rsidP="352C6B0F">
      <w:pPr>
        <w:spacing w:line="259" w:lineRule="auto"/>
        <w:rPr>
          <w:b/>
          <w:bCs/>
        </w:rPr>
      </w:pPr>
    </w:p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65"/>
        <w:gridCol w:w="4140"/>
      </w:tblGrid>
      <w:tr w:rsidR="000F225C" w:rsidRPr="0045606F" w14:paraId="0CE37DFF" w14:textId="47E927B4" w:rsidTr="00C56B61">
        <w:trPr>
          <w:trHeight w:val="360"/>
        </w:trPr>
        <w:tc>
          <w:tcPr>
            <w:tcW w:w="2065" w:type="dxa"/>
            <w:vAlign w:val="center"/>
          </w:tcPr>
          <w:p w14:paraId="480BEF2D" w14:textId="7291C8E8" w:rsidR="000F225C" w:rsidRPr="0045606F" w:rsidRDefault="000F225C" w:rsidP="00BE4E13">
            <w:pPr>
              <w:spacing w:line="259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  <w:r w:rsidRPr="0045606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Number</w:t>
            </w:r>
            <w:r w:rsidRPr="0045606F">
              <w:rPr>
                <w:b/>
                <w:bCs/>
              </w:rPr>
              <w:t>:</w:t>
            </w:r>
          </w:p>
        </w:tc>
        <w:sdt>
          <w:sdtPr>
            <w:rPr>
              <w:b/>
              <w:bCs/>
            </w:rPr>
            <w:alias w:val="Position Number"/>
            <w:tag w:val="Position Number"/>
            <w:id w:val="-2033252275"/>
            <w:placeholder>
              <w:docPart w:val="06AF3A3DE2A7496DB0597E8A9C7F55ED"/>
            </w:placeholder>
            <w:showingPlcHdr/>
          </w:sdtPr>
          <w:sdtEndPr/>
          <w:sdtContent>
            <w:tc>
              <w:tcPr>
                <w:tcW w:w="4140" w:type="dxa"/>
                <w:vAlign w:val="center"/>
              </w:tcPr>
              <w:p w14:paraId="3FED6422" w14:textId="0410F364" w:rsidR="000F225C" w:rsidRPr="0045606F" w:rsidRDefault="000F225C" w:rsidP="0045606F">
                <w:pPr>
                  <w:spacing w:line="259" w:lineRule="auto"/>
                  <w:jc w:val="center"/>
                  <w:rPr>
                    <w:b/>
                    <w:bCs/>
                  </w:rPr>
                </w:pPr>
                <w:r>
                  <w:rPr>
                    <w:rStyle w:val="PlaceholderText"/>
                    <w:rFonts w:eastAsia="Cambria"/>
                  </w:rPr>
                  <w:t>Please enter the Position Number.</w:t>
                </w:r>
              </w:p>
            </w:tc>
          </w:sdtContent>
        </w:sdt>
      </w:tr>
      <w:tr w:rsidR="00CC3915" w:rsidRPr="0045606F" w14:paraId="625FF81E" w14:textId="4A4B8ACF" w:rsidTr="00C56B61">
        <w:trPr>
          <w:trHeight w:val="360"/>
        </w:trPr>
        <w:tc>
          <w:tcPr>
            <w:tcW w:w="2065" w:type="dxa"/>
            <w:vAlign w:val="center"/>
          </w:tcPr>
          <w:p w14:paraId="0E6561A7" w14:textId="5974F4D1" w:rsidR="00CC3915" w:rsidRPr="0045606F" w:rsidRDefault="00CC3915" w:rsidP="00BE4E13">
            <w:pPr>
              <w:jc w:val="right"/>
              <w:rPr>
                <w:b/>
              </w:rPr>
            </w:pPr>
            <w:r>
              <w:rPr>
                <w:b/>
              </w:rPr>
              <w:t>Position</w:t>
            </w:r>
            <w:r w:rsidRPr="00981AA9">
              <w:rPr>
                <w:b/>
              </w:rPr>
              <w:t xml:space="preserve"> </w:t>
            </w:r>
            <w:r>
              <w:rPr>
                <w:b/>
              </w:rPr>
              <w:t>Title</w:t>
            </w:r>
            <w:r w:rsidRPr="00981AA9">
              <w:rPr>
                <w:b/>
              </w:rPr>
              <w:t>:</w:t>
            </w:r>
          </w:p>
        </w:tc>
        <w:sdt>
          <w:sdtPr>
            <w:rPr>
              <w:b/>
              <w:bCs/>
            </w:rPr>
            <w:alias w:val="Position Title"/>
            <w:tag w:val="Position Title"/>
            <w:id w:val="-306162558"/>
            <w:placeholder>
              <w:docPart w:val="573CCDFE0C5248C182CFBC299FF529C8"/>
            </w:placeholder>
            <w:showingPlcHdr/>
          </w:sdtPr>
          <w:sdtEndPr/>
          <w:sdtContent>
            <w:tc>
              <w:tcPr>
                <w:tcW w:w="4140" w:type="dxa"/>
                <w:vAlign w:val="center"/>
              </w:tcPr>
              <w:p w14:paraId="732E312C" w14:textId="320506FD" w:rsidR="00CC3915" w:rsidRPr="0045606F" w:rsidRDefault="00CC3915" w:rsidP="0045606F">
                <w:pPr>
                  <w:jc w:val="center"/>
                  <w:rPr>
                    <w:b/>
                  </w:rPr>
                </w:pPr>
                <w:r>
                  <w:rPr>
                    <w:rStyle w:val="PlaceholderText"/>
                    <w:rFonts w:eastAsia="Cambria"/>
                  </w:rPr>
                  <w:t>Please enter the Position Title.</w:t>
                </w:r>
              </w:p>
            </w:tc>
          </w:sdtContent>
        </w:sdt>
      </w:tr>
      <w:tr w:rsidR="00CC3915" w:rsidRPr="0045606F" w14:paraId="62BD80D6" w14:textId="77777777" w:rsidTr="00C56B61">
        <w:trPr>
          <w:trHeight w:val="360"/>
        </w:trPr>
        <w:tc>
          <w:tcPr>
            <w:tcW w:w="2065" w:type="dxa"/>
            <w:vAlign w:val="center"/>
          </w:tcPr>
          <w:p w14:paraId="78254625" w14:textId="7AE1FC7A" w:rsidR="00CC3915" w:rsidRDefault="00CC3915" w:rsidP="000F225C">
            <w:pPr>
              <w:jc w:val="right"/>
              <w:rPr>
                <w:b/>
              </w:rPr>
            </w:pPr>
            <w:r>
              <w:rPr>
                <w:b/>
                <w:bCs/>
              </w:rPr>
              <w:t>Position Type</w:t>
            </w:r>
            <w:r w:rsidRPr="00981AA9">
              <w:rPr>
                <w:b/>
                <w:bCs/>
              </w:rPr>
              <w:t>:</w:t>
            </w:r>
          </w:p>
        </w:tc>
        <w:sdt>
          <w:sdtPr>
            <w:rPr>
              <w:b/>
            </w:rPr>
            <w:alias w:val="Position Type"/>
            <w:tag w:val="Position Type"/>
            <w:id w:val="1185561783"/>
            <w:placeholder>
              <w:docPart w:val="4051647C96F5449292B87817BBB78A3F"/>
            </w:placeholder>
            <w:showingPlcHdr/>
            <w:dropDownList>
              <w:listItem w:displayText="AD - Administrative / Professional" w:value="AD"/>
              <w:listItem w:displayText="AF - Adjunct Faculty" w:value="AF"/>
              <w:listItem w:displayText="CL - Clerical / Support Staff" w:value="CL"/>
              <w:listItem w:displayText="F9 - 9/10 Month Faculty" w:value="F9"/>
              <w:listItem w:displayText="FA - Faculty 12 Month" w:value="FA"/>
              <w:listItem w:displayText="ST - Student Employees" w:value="ST"/>
              <w:listItem w:displayText="SW - College Work Study" w:value="SW"/>
              <w:listItem w:displayText="TH - Temporary Hourly Employee" w:value="TH"/>
              <w:listItem w:displayText="TS - Temporary Flat Rate Employee" w:value="TS"/>
            </w:dropDownList>
          </w:sdtPr>
          <w:sdtEndPr/>
          <w:sdtContent>
            <w:tc>
              <w:tcPr>
                <w:tcW w:w="4140" w:type="dxa"/>
                <w:vAlign w:val="center"/>
              </w:tcPr>
              <w:p w14:paraId="4900DF7E" w14:textId="1366005D" w:rsidR="00CC3915" w:rsidRDefault="00C56B61" w:rsidP="000F225C">
                <w:pPr>
                  <w:jc w:val="center"/>
                  <w:rPr>
                    <w:b/>
                  </w:rPr>
                </w:pPr>
                <w:r>
                  <w:rPr>
                    <w:rStyle w:val="PlaceholderText"/>
                    <w:rFonts w:eastAsia="Cambria"/>
                  </w:rPr>
                  <w:t>Please choose a Position Type</w:t>
                </w:r>
                <w:r w:rsidRPr="009B16BA">
                  <w:rPr>
                    <w:rStyle w:val="PlaceholderText"/>
                    <w:rFonts w:eastAsia="Cambria"/>
                  </w:rPr>
                  <w:t>.</w:t>
                </w:r>
              </w:p>
            </w:tc>
          </w:sdtContent>
        </w:sdt>
      </w:tr>
      <w:tr w:rsidR="00CC3915" w:rsidRPr="0045606F" w14:paraId="307E03C4" w14:textId="77777777" w:rsidTr="00C56B61">
        <w:trPr>
          <w:trHeight w:val="360"/>
        </w:trPr>
        <w:tc>
          <w:tcPr>
            <w:tcW w:w="2065" w:type="dxa"/>
            <w:vAlign w:val="center"/>
          </w:tcPr>
          <w:p w14:paraId="4F220F99" w14:textId="6F239EFF" w:rsidR="00CC3915" w:rsidRDefault="00CC3915" w:rsidP="000F225C">
            <w:pPr>
              <w:jc w:val="right"/>
              <w:rPr>
                <w:b/>
              </w:rPr>
            </w:pPr>
            <w:r>
              <w:rPr>
                <w:b/>
              </w:rPr>
              <w:t>Date:</w:t>
            </w:r>
          </w:p>
        </w:tc>
        <w:sdt>
          <w:sdtPr>
            <w:rPr>
              <w:b/>
            </w:rPr>
            <w:alias w:val="Date"/>
            <w:tag w:val="Date"/>
            <w:id w:val="1578939492"/>
            <w:placeholder>
              <w:docPart w:val="677A3D8233F34EDCBA558B0CE95B94AF"/>
            </w:placeholder>
            <w:showingPlcHdr/>
          </w:sdtPr>
          <w:sdtEndPr/>
          <w:sdtContent>
            <w:tc>
              <w:tcPr>
                <w:tcW w:w="4140" w:type="dxa"/>
                <w:vAlign w:val="center"/>
              </w:tcPr>
              <w:p w14:paraId="68BD3BEB" w14:textId="058E6B45" w:rsidR="00CC3915" w:rsidRDefault="00CC3915" w:rsidP="000F225C">
                <w:pPr>
                  <w:jc w:val="center"/>
                  <w:rPr>
                    <w:b/>
                  </w:rPr>
                </w:pPr>
                <w:r w:rsidRPr="00025658">
                  <w:rPr>
                    <w:rStyle w:val="PlaceholderText"/>
                    <w:rFonts w:eastAsia="Cambria"/>
                  </w:rPr>
                  <w:t>Click or tap here to enter text.</w:t>
                </w:r>
              </w:p>
            </w:tc>
          </w:sdtContent>
        </w:sdt>
      </w:tr>
    </w:tbl>
    <w:p w14:paraId="5DAB6C7B" w14:textId="16BDE924" w:rsidR="007857A8" w:rsidRPr="00981AA9" w:rsidRDefault="007857A8" w:rsidP="007857A8">
      <w:pPr>
        <w:rPr>
          <w:b/>
        </w:rPr>
      </w:pPr>
    </w:p>
    <w:p w14:paraId="6C7F3E71" w14:textId="77777777" w:rsidR="007857A8" w:rsidRPr="00981AA9" w:rsidRDefault="007857A8" w:rsidP="007857A8">
      <w:pPr>
        <w:rPr>
          <w:b/>
        </w:rPr>
      </w:pPr>
      <w:r w:rsidRPr="00981AA9">
        <w:rPr>
          <w:b/>
          <w:u w:val="single"/>
        </w:rPr>
        <w:t>Description</w:t>
      </w:r>
      <w:r w:rsidRPr="00981AA9">
        <w:rPr>
          <w:b/>
        </w:rPr>
        <w:t>:</w:t>
      </w:r>
    </w:p>
    <w:p w14:paraId="2BE9B6AD" w14:textId="77777777" w:rsidR="00B75AB4" w:rsidRDefault="00B75AB4" w:rsidP="00981AA9"/>
    <w:sdt>
      <w:sdtPr>
        <w:alias w:val="Description"/>
        <w:tag w:val="Description"/>
        <w:id w:val="-747266331"/>
        <w:lock w:val="sdtLocked"/>
        <w:placeholder>
          <w:docPart w:val="D74EF7245BE74C6C89030D4FD83F0CB6"/>
        </w:placeholder>
        <w:showingPlcHdr/>
      </w:sdtPr>
      <w:sdtEndPr/>
      <w:sdtContent>
        <w:p w14:paraId="75FFE3A2" w14:textId="62B5D60C" w:rsidR="00B75AB4" w:rsidRDefault="00007091" w:rsidP="00981AA9">
          <w:r w:rsidRPr="00007091">
            <w:rPr>
              <w:rStyle w:val="PlaceholderText"/>
              <w:rFonts w:eastAsia="Cambria"/>
            </w:rPr>
            <w:t>Please enter the position description</w:t>
          </w:r>
          <w:r>
            <w:rPr>
              <w:rStyle w:val="PlaceholderText"/>
              <w:rFonts w:eastAsia="Cambria"/>
            </w:rPr>
            <w:t>.</w:t>
          </w:r>
        </w:p>
      </w:sdtContent>
    </w:sdt>
    <w:p w14:paraId="6BA447DA" w14:textId="7B54729C" w:rsidR="00B75AB4" w:rsidRDefault="00B75AB4" w:rsidP="00981AA9"/>
    <w:p w14:paraId="1865AF76" w14:textId="77777777" w:rsidR="00B75AB4" w:rsidRPr="00981AA9" w:rsidRDefault="00B75AB4" w:rsidP="00B75AB4">
      <w:pPr>
        <w:jc w:val="both"/>
        <w:rPr>
          <w:b/>
        </w:rPr>
      </w:pPr>
      <w:r w:rsidRPr="00981AA9">
        <w:rPr>
          <w:b/>
          <w:u w:val="single"/>
        </w:rPr>
        <w:t>Required Qualifications</w:t>
      </w:r>
      <w:r w:rsidRPr="00981AA9">
        <w:rPr>
          <w:b/>
        </w:rPr>
        <w:t xml:space="preserve">: </w:t>
      </w:r>
    </w:p>
    <w:p w14:paraId="10090455" w14:textId="77777777" w:rsidR="00B75AB4" w:rsidRPr="00981AA9" w:rsidRDefault="00B75AB4" w:rsidP="00B75AB4">
      <w:pPr>
        <w:jc w:val="both"/>
        <w:rPr>
          <w:b/>
          <w:u w:val="single"/>
        </w:rPr>
      </w:pPr>
    </w:p>
    <w:sdt>
      <w:sdtPr>
        <w:rPr>
          <w:b/>
          <w:bCs/>
        </w:rPr>
        <w:alias w:val="Required Qualifications"/>
        <w:tag w:val="Required Qualifications"/>
        <w:id w:val="-297914322"/>
        <w:placeholder>
          <w:docPart w:val="3EF6F2314388433F833574F64CB98C81"/>
        </w:placeholder>
        <w:showingPlcHdr/>
      </w:sdtPr>
      <w:sdtEndPr/>
      <w:sdtContent>
        <w:p w14:paraId="069D7D2D" w14:textId="0A24280E" w:rsidR="00007091" w:rsidRPr="0045606F" w:rsidRDefault="00007091" w:rsidP="00007091">
          <w:pPr>
            <w:spacing w:line="259" w:lineRule="auto"/>
            <w:jc w:val="both"/>
            <w:rPr>
              <w:b/>
              <w:bCs/>
            </w:rPr>
          </w:pPr>
          <w:r>
            <w:rPr>
              <w:rStyle w:val="PlaceholderText"/>
              <w:rFonts w:eastAsia="Cambria"/>
            </w:rPr>
            <w:t>Please enter the Required Qualifications.</w:t>
          </w:r>
        </w:p>
      </w:sdtContent>
    </w:sdt>
    <w:p w14:paraId="41E52A86" w14:textId="77777777" w:rsidR="00B75AB4" w:rsidRDefault="00B75AB4" w:rsidP="00B75AB4">
      <w:pPr>
        <w:jc w:val="both"/>
        <w:rPr>
          <w:b/>
          <w:u w:val="single"/>
        </w:rPr>
      </w:pPr>
    </w:p>
    <w:p w14:paraId="42F89CBB" w14:textId="54D31BFA" w:rsidR="00B75AB4" w:rsidRDefault="00B75AB4" w:rsidP="00B75AB4">
      <w:pPr>
        <w:jc w:val="both"/>
        <w:rPr>
          <w:b/>
        </w:rPr>
      </w:pPr>
      <w:r>
        <w:rPr>
          <w:b/>
          <w:u w:val="single"/>
        </w:rPr>
        <w:t>Preferred</w:t>
      </w:r>
      <w:r w:rsidRPr="00981AA9">
        <w:rPr>
          <w:b/>
          <w:u w:val="single"/>
        </w:rPr>
        <w:t xml:space="preserve"> Qualifications</w:t>
      </w:r>
      <w:r w:rsidRPr="00981AA9">
        <w:rPr>
          <w:b/>
        </w:rPr>
        <w:t xml:space="preserve">: </w:t>
      </w:r>
    </w:p>
    <w:p w14:paraId="3D06DF8F" w14:textId="77777777" w:rsidR="00B75AB4" w:rsidRPr="00981AA9" w:rsidRDefault="00B75AB4" w:rsidP="00B75AB4">
      <w:pPr>
        <w:jc w:val="both"/>
        <w:rPr>
          <w:b/>
        </w:rPr>
      </w:pPr>
    </w:p>
    <w:sdt>
      <w:sdtPr>
        <w:rPr>
          <w:b/>
          <w:bCs/>
        </w:rPr>
        <w:alias w:val="Preferred Qualifications"/>
        <w:tag w:val="Preferred Qualifications"/>
        <w:id w:val="-1861192613"/>
        <w:placeholder>
          <w:docPart w:val="D664B90DC18A4091AE3839B57E15414D"/>
        </w:placeholder>
        <w:showingPlcHdr/>
      </w:sdtPr>
      <w:sdtEndPr/>
      <w:sdtContent>
        <w:p w14:paraId="11E0190D" w14:textId="1011B622" w:rsidR="00007091" w:rsidRPr="0045606F" w:rsidRDefault="00007091" w:rsidP="00007091">
          <w:pPr>
            <w:spacing w:line="259" w:lineRule="auto"/>
            <w:jc w:val="both"/>
            <w:rPr>
              <w:b/>
              <w:bCs/>
            </w:rPr>
          </w:pPr>
          <w:r>
            <w:rPr>
              <w:rStyle w:val="PlaceholderText"/>
              <w:rFonts w:eastAsia="Cambria"/>
            </w:rPr>
            <w:t>Please enter the Preferred Qualifications.</w:t>
          </w:r>
        </w:p>
      </w:sdtContent>
    </w:sdt>
    <w:p w14:paraId="7387FCC2" w14:textId="1A7A5D27" w:rsidR="00B75AB4" w:rsidRPr="00981AA9" w:rsidRDefault="00B75AB4" w:rsidP="00981AA9"/>
    <w:p w14:paraId="560C0F89" w14:textId="45F40D3D" w:rsidR="007857A8" w:rsidRPr="00981AA9" w:rsidRDefault="00910188" w:rsidP="007857A8">
      <w:pPr>
        <w:jc w:val="both"/>
        <w:rPr>
          <w:b/>
        </w:rPr>
      </w:pPr>
      <w:r>
        <w:rPr>
          <w:b/>
          <w:u w:val="single"/>
        </w:rPr>
        <w:t xml:space="preserve">Job Functions / </w:t>
      </w:r>
      <w:r w:rsidR="00981AA9" w:rsidRPr="00981AA9">
        <w:rPr>
          <w:b/>
          <w:u w:val="single"/>
        </w:rPr>
        <w:t>Duties and Responsibilities</w:t>
      </w:r>
      <w:r w:rsidR="007857A8" w:rsidRPr="00981AA9">
        <w:rPr>
          <w:b/>
        </w:rPr>
        <w:t>:</w:t>
      </w:r>
    </w:p>
    <w:p w14:paraId="41C8F396" w14:textId="77777777" w:rsidR="007857A8" w:rsidRPr="00981AA9" w:rsidRDefault="007857A8" w:rsidP="007857A8">
      <w:pPr>
        <w:jc w:val="both"/>
        <w:rPr>
          <w:b/>
          <w:u w:val="single"/>
        </w:rPr>
      </w:pPr>
    </w:p>
    <w:sdt>
      <w:sdtPr>
        <w:rPr>
          <w:b/>
          <w:bCs/>
        </w:rPr>
        <w:alias w:val="Job Duties"/>
        <w:tag w:val="Job Duties"/>
        <w:id w:val="-831371131"/>
        <w:placeholder>
          <w:docPart w:val="72A71D675B354FC489472D7DED10FB7A"/>
        </w:placeholder>
        <w:showingPlcHdr/>
      </w:sdtPr>
      <w:sdtEndPr/>
      <w:sdtContent>
        <w:p w14:paraId="2FFB843F" w14:textId="012585AB" w:rsidR="00007091" w:rsidRPr="0045606F" w:rsidRDefault="00007091" w:rsidP="00007091">
          <w:pPr>
            <w:spacing w:line="259" w:lineRule="auto"/>
            <w:jc w:val="both"/>
            <w:rPr>
              <w:b/>
              <w:bCs/>
            </w:rPr>
          </w:pPr>
          <w:r>
            <w:rPr>
              <w:rStyle w:val="PlaceholderText"/>
              <w:rFonts w:eastAsia="Cambria"/>
            </w:rPr>
            <w:t xml:space="preserve">Please enter the </w:t>
          </w:r>
          <w:r w:rsidR="00F8459E">
            <w:rPr>
              <w:rStyle w:val="PlaceholderText"/>
              <w:rFonts w:eastAsia="Cambria"/>
            </w:rPr>
            <w:t>Job Functions / Duties and Responsibilities</w:t>
          </w:r>
          <w:r>
            <w:rPr>
              <w:rStyle w:val="PlaceholderText"/>
              <w:rFonts w:eastAsia="Cambria"/>
            </w:rPr>
            <w:t>.</w:t>
          </w:r>
        </w:p>
      </w:sdtContent>
    </w:sdt>
    <w:p w14:paraId="503AE77F" w14:textId="77777777" w:rsidR="00910188" w:rsidRDefault="00910188" w:rsidP="007857A8">
      <w:pPr>
        <w:rPr>
          <w:b/>
          <w:u w:val="single"/>
        </w:rPr>
      </w:pPr>
    </w:p>
    <w:p w14:paraId="16115F17" w14:textId="12AE9FF3" w:rsidR="00981AA9" w:rsidRPr="00981AA9" w:rsidRDefault="00981AA9" w:rsidP="007857A8">
      <w:pPr>
        <w:rPr>
          <w:b/>
          <w:u w:val="single"/>
        </w:rPr>
      </w:pPr>
      <w:r w:rsidRPr="00981AA9">
        <w:rPr>
          <w:b/>
          <w:u w:val="single"/>
        </w:rPr>
        <w:t>Knowledge, Skills, Abilities and Work Characteristics:</w:t>
      </w:r>
    </w:p>
    <w:p w14:paraId="2D687268" w14:textId="1AF9BDE6" w:rsidR="00981AA9" w:rsidRDefault="00981AA9" w:rsidP="007857A8">
      <w:pPr>
        <w:rPr>
          <w:b/>
          <w:u w:val="single"/>
        </w:rPr>
      </w:pPr>
    </w:p>
    <w:sdt>
      <w:sdtPr>
        <w:rPr>
          <w:b/>
          <w:bCs/>
        </w:rPr>
        <w:alias w:val="KSAs"/>
        <w:tag w:val="KSAs"/>
        <w:id w:val="-50012470"/>
        <w:placeholder>
          <w:docPart w:val="E82E2272C5BE404B8027787AF5F1E0FE"/>
        </w:placeholder>
        <w:showingPlcHdr/>
      </w:sdtPr>
      <w:sdtEndPr/>
      <w:sdtContent>
        <w:p w14:paraId="2A53B0E9" w14:textId="1028F49E" w:rsidR="00F8459E" w:rsidRPr="0045606F" w:rsidRDefault="00F8459E" w:rsidP="00F8459E">
          <w:pPr>
            <w:spacing w:line="259" w:lineRule="auto"/>
            <w:jc w:val="both"/>
            <w:rPr>
              <w:b/>
              <w:bCs/>
            </w:rPr>
          </w:pPr>
          <w:r>
            <w:rPr>
              <w:rStyle w:val="PlaceholderText"/>
              <w:rFonts w:eastAsia="Cambria"/>
            </w:rPr>
            <w:t>Please enter the required Knowledge, Skills, Abilities, and/or Work Characteristics.</w:t>
          </w:r>
        </w:p>
      </w:sdtContent>
    </w:sdt>
    <w:p w14:paraId="0E739CDE" w14:textId="77777777" w:rsidR="00910188" w:rsidRDefault="00910188" w:rsidP="007857A8">
      <w:pPr>
        <w:rPr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5670"/>
      </w:tblGrid>
      <w:tr w:rsidR="00910188" w:rsidRPr="00981AA9" w14:paraId="124AD322" w14:textId="6BFF8F1A" w:rsidTr="00910188">
        <w:tc>
          <w:tcPr>
            <w:tcW w:w="985" w:type="dxa"/>
            <w:vAlign w:val="center"/>
          </w:tcPr>
          <w:p w14:paraId="5C2854D2" w14:textId="77777777" w:rsidR="00910188" w:rsidRPr="008F5A26" w:rsidRDefault="00910188" w:rsidP="00441B38">
            <w:pPr>
              <w:rPr>
                <w:u w:val="single"/>
              </w:rPr>
            </w:pPr>
            <w:r w:rsidRPr="008F5A26">
              <w:rPr>
                <w:b/>
                <w:u w:val="single"/>
              </w:rPr>
              <w:t>Salary:</w:t>
            </w:r>
          </w:p>
        </w:tc>
        <w:sdt>
          <w:sdtPr>
            <w:rPr>
              <w:b/>
              <w:u w:val="single"/>
            </w:rPr>
            <w:alias w:val="Salary"/>
            <w:tag w:val="Salary"/>
            <w:id w:val="742756596"/>
            <w:placeholder>
              <w:docPart w:val="66ED56A15A424CC8AD93A52E79321AFB"/>
            </w:placeholder>
            <w:showingPlcHdr/>
          </w:sdtPr>
          <w:sdtEndPr/>
          <w:sdtContent>
            <w:tc>
              <w:tcPr>
                <w:tcW w:w="5670" w:type="dxa"/>
              </w:tcPr>
              <w:p w14:paraId="4621C05F" w14:textId="331E2108" w:rsidR="00910188" w:rsidRPr="00910188" w:rsidRDefault="00F8459E" w:rsidP="00441B38">
                <w:pPr>
                  <w:rPr>
                    <w:b/>
                    <w:u w:val="single"/>
                  </w:rPr>
                </w:pPr>
                <w:r>
                  <w:rPr>
                    <w:rStyle w:val="PlaceholderText"/>
                    <w:rFonts w:eastAsia="Cambria"/>
                  </w:rPr>
                  <w:t>Please enter the suggested salary</w:t>
                </w:r>
                <w:r w:rsidR="00007091" w:rsidRPr="00025658">
                  <w:rPr>
                    <w:rStyle w:val="PlaceholderText"/>
                    <w:rFonts w:eastAsia="Cambria"/>
                  </w:rPr>
                  <w:t>.</w:t>
                </w:r>
              </w:p>
            </w:tc>
          </w:sdtContent>
        </w:sdt>
      </w:tr>
    </w:tbl>
    <w:p w14:paraId="1CC423F2" w14:textId="08D68775" w:rsidR="00CF440C" w:rsidRPr="00981AA9" w:rsidRDefault="007857A8" w:rsidP="007857A8">
      <w:r w:rsidRPr="00981AA9">
        <w:t xml:space="preserve"> </w:t>
      </w:r>
    </w:p>
    <w:sectPr w:rsidR="00CF440C" w:rsidRPr="00981AA9" w:rsidSect="00A70654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260" w:right="1440" w:bottom="1800" w:left="1440" w:header="79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356BD" w14:textId="77777777" w:rsidR="00C7121D" w:rsidRDefault="00C7121D">
      <w:r>
        <w:separator/>
      </w:r>
    </w:p>
  </w:endnote>
  <w:endnote w:type="continuationSeparator" w:id="0">
    <w:p w14:paraId="0E505BC8" w14:textId="77777777" w:rsidR="00C7121D" w:rsidRDefault="00C7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E2798" w14:textId="77777777" w:rsidR="00761DBE" w:rsidRPr="00DE620E" w:rsidRDefault="00761DBE" w:rsidP="00761DBE">
    <w:pPr>
      <w:rPr>
        <w:b/>
        <w:bCs/>
        <w:sz w:val="18"/>
      </w:rPr>
    </w:pPr>
    <w:r w:rsidRPr="00DE620E">
      <w:rPr>
        <w:b/>
        <w:bCs/>
        <w:sz w:val="18"/>
      </w:rPr>
      <w:t>Statement for accreditation:</w:t>
    </w:r>
  </w:p>
  <w:p w14:paraId="4FB1E3A9" w14:textId="77777777" w:rsidR="00761DBE" w:rsidRPr="00312FEA" w:rsidRDefault="00761DBE" w:rsidP="00761DBE">
    <w:r w:rsidRPr="00DE620E">
      <w:rPr>
        <w:sz w:val="18"/>
      </w:rPr>
      <w:t xml:space="preserve">Southwest is accredited by the Southern Association of Colleges and Schools, Commission on Colleges (SACSCOC). It is the responsibility of every employee to adhere to regional and program accreditation standards. </w:t>
    </w:r>
    <w:hyperlink r:id="rId1" w:history="1">
      <w:r w:rsidRPr="00DE620E">
        <w:rPr>
          <w:rStyle w:val="Hyperlink"/>
          <w:sz w:val="18"/>
        </w:rPr>
        <w:t>https://sacscoc.org/app/uploads/2019/08/2018PrinciplesOfAcreditation.pdf</w:t>
      </w:r>
    </w:hyperlink>
    <w:r w:rsidRPr="00DE620E">
      <w:rPr>
        <w:sz w:val="18"/>
      </w:rPr>
      <w:t xml:space="preserve"> </w:t>
    </w:r>
  </w:p>
  <w:p w14:paraId="049F31CB" w14:textId="77777777" w:rsidR="0018382A" w:rsidRDefault="0018382A" w:rsidP="006430E2">
    <w:pPr>
      <w:pStyle w:val="Footer"/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EC520" w14:textId="77777777" w:rsidR="002E1BA4" w:rsidRPr="003A2A7D" w:rsidRDefault="002E1BA4" w:rsidP="002E1BA4">
    <w:pPr>
      <w:rPr>
        <w:b/>
        <w:bCs/>
        <w:sz w:val="18"/>
      </w:rPr>
    </w:pPr>
    <w:r w:rsidRPr="003A2A7D">
      <w:rPr>
        <w:b/>
        <w:bCs/>
        <w:sz w:val="18"/>
      </w:rPr>
      <w:t>Statement for accreditation:</w:t>
    </w:r>
  </w:p>
  <w:p w14:paraId="5DBD3F87" w14:textId="77777777" w:rsidR="002E1BA4" w:rsidRPr="003A2A7D" w:rsidRDefault="002E1BA4" w:rsidP="002E1BA4">
    <w:pPr>
      <w:rPr>
        <w:sz w:val="18"/>
      </w:rPr>
    </w:pPr>
    <w:r w:rsidRPr="003A2A7D">
      <w:rPr>
        <w:sz w:val="18"/>
      </w:rPr>
      <w:t xml:space="preserve">Southwest is accredited by the Southern Association of Colleges and Schools, Commission on Colleges (SACSCOC). It is the responsibility of every employee to adhere to regional and program accreditation standards. </w:t>
    </w:r>
    <w:hyperlink r:id="rId1" w:history="1">
      <w:r w:rsidRPr="003A2A7D">
        <w:rPr>
          <w:color w:val="0563C1"/>
          <w:sz w:val="18"/>
          <w:u w:val="single"/>
        </w:rPr>
        <w:t>https://sacscoc.org/app/uploads/2019/08/2018PrinciplesOfAcreditation.pdf</w:t>
      </w:r>
    </w:hyperlink>
    <w:r w:rsidRPr="003A2A7D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31E5B" w14:textId="77777777" w:rsidR="00C7121D" w:rsidRDefault="00C7121D">
      <w:r>
        <w:separator/>
      </w:r>
    </w:p>
  </w:footnote>
  <w:footnote w:type="continuationSeparator" w:id="0">
    <w:p w14:paraId="63BE6298" w14:textId="77777777" w:rsidR="00C7121D" w:rsidRDefault="00C71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8261" w14:textId="77777777" w:rsidR="0018382A" w:rsidRDefault="0018382A" w:rsidP="006430E2">
    <w:pPr>
      <w:pStyle w:val="Header"/>
      <w:tabs>
        <w:tab w:val="clear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0818" w14:textId="77777777" w:rsidR="0018382A" w:rsidRDefault="00A70654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1FAF2845" wp14:editId="4994093B">
          <wp:simplePos x="0" y="0"/>
          <wp:positionH relativeFrom="margin">
            <wp:align>left</wp:align>
          </wp:positionH>
          <wp:positionV relativeFrom="paragraph">
            <wp:posOffset>-228600</wp:posOffset>
          </wp:positionV>
          <wp:extent cx="5934075" cy="932149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9321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1906"/>
    <w:multiLevelType w:val="hybridMultilevel"/>
    <w:tmpl w:val="A9C0D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A0FFB"/>
    <w:multiLevelType w:val="hybridMultilevel"/>
    <w:tmpl w:val="E3526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E332F"/>
    <w:multiLevelType w:val="hybridMultilevel"/>
    <w:tmpl w:val="98C68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0586B"/>
    <w:multiLevelType w:val="hybridMultilevel"/>
    <w:tmpl w:val="862CD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024C8"/>
    <w:multiLevelType w:val="hybridMultilevel"/>
    <w:tmpl w:val="681C7E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438FF"/>
    <w:multiLevelType w:val="hybridMultilevel"/>
    <w:tmpl w:val="7BBC41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16951"/>
    <w:multiLevelType w:val="hybridMultilevel"/>
    <w:tmpl w:val="AF502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20072"/>
    <w:multiLevelType w:val="hybridMultilevel"/>
    <w:tmpl w:val="76C831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Q8mxF/zLT+7XiVg1SsCFwcwes0C6CIt/s/k5zXXxkVK4BNkkRCN/IVCOe9ncFpaPLNop3Wsyhtk83jaQS/wtA==" w:salt="WobMJmBF3GhPbjmP7Erb4A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21"/>
    <w:rsid w:val="00007091"/>
    <w:rsid w:val="00014929"/>
    <w:rsid w:val="00036E16"/>
    <w:rsid w:val="000F225C"/>
    <w:rsid w:val="000F70ED"/>
    <w:rsid w:val="00112D97"/>
    <w:rsid w:val="001648E6"/>
    <w:rsid w:val="0018382A"/>
    <w:rsid w:val="00196DA6"/>
    <w:rsid w:val="001B09DF"/>
    <w:rsid w:val="00214B13"/>
    <w:rsid w:val="0025085E"/>
    <w:rsid w:val="00294046"/>
    <w:rsid w:val="002A3421"/>
    <w:rsid w:val="002E1BA4"/>
    <w:rsid w:val="00330E8B"/>
    <w:rsid w:val="00364749"/>
    <w:rsid w:val="0045606F"/>
    <w:rsid w:val="004B54BD"/>
    <w:rsid w:val="00531E8A"/>
    <w:rsid w:val="00545071"/>
    <w:rsid w:val="00546C66"/>
    <w:rsid w:val="00592E25"/>
    <w:rsid w:val="006179E2"/>
    <w:rsid w:val="00641B61"/>
    <w:rsid w:val="006430E2"/>
    <w:rsid w:val="00646904"/>
    <w:rsid w:val="006B66DE"/>
    <w:rsid w:val="0074222F"/>
    <w:rsid w:val="00756A28"/>
    <w:rsid w:val="00761DBE"/>
    <w:rsid w:val="007857A8"/>
    <w:rsid w:val="007A5894"/>
    <w:rsid w:val="007B30C7"/>
    <w:rsid w:val="008876AB"/>
    <w:rsid w:val="008964FD"/>
    <w:rsid w:val="008C51D5"/>
    <w:rsid w:val="008F5A26"/>
    <w:rsid w:val="00910188"/>
    <w:rsid w:val="009802A7"/>
    <w:rsid w:val="00981AA9"/>
    <w:rsid w:val="009A1883"/>
    <w:rsid w:val="009C3DC3"/>
    <w:rsid w:val="009D76FE"/>
    <w:rsid w:val="00A501D3"/>
    <w:rsid w:val="00A70654"/>
    <w:rsid w:val="00A906FC"/>
    <w:rsid w:val="00A920F6"/>
    <w:rsid w:val="00AC251F"/>
    <w:rsid w:val="00AE28F1"/>
    <w:rsid w:val="00B24330"/>
    <w:rsid w:val="00B300F4"/>
    <w:rsid w:val="00B428C1"/>
    <w:rsid w:val="00B44481"/>
    <w:rsid w:val="00B75AB4"/>
    <w:rsid w:val="00BC226B"/>
    <w:rsid w:val="00BD0E06"/>
    <w:rsid w:val="00BE4E13"/>
    <w:rsid w:val="00C263C4"/>
    <w:rsid w:val="00C36899"/>
    <w:rsid w:val="00C56B61"/>
    <w:rsid w:val="00C7121D"/>
    <w:rsid w:val="00CB1BD3"/>
    <w:rsid w:val="00CC3915"/>
    <w:rsid w:val="00CE0D1A"/>
    <w:rsid w:val="00CF440C"/>
    <w:rsid w:val="00D13380"/>
    <w:rsid w:val="00D177DB"/>
    <w:rsid w:val="00D6544E"/>
    <w:rsid w:val="00DB4417"/>
    <w:rsid w:val="00E835B2"/>
    <w:rsid w:val="00F527A0"/>
    <w:rsid w:val="00F67963"/>
    <w:rsid w:val="00F8459E"/>
    <w:rsid w:val="00FA5023"/>
    <w:rsid w:val="07441BC3"/>
    <w:rsid w:val="086560B5"/>
    <w:rsid w:val="108B5775"/>
    <w:rsid w:val="10C4D410"/>
    <w:rsid w:val="1299C586"/>
    <w:rsid w:val="13400C6C"/>
    <w:rsid w:val="157378B2"/>
    <w:rsid w:val="1A15667A"/>
    <w:rsid w:val="1AD80935"/>
    <w:rsid w:val="1B76883C"/>
    <w:rsid w:val="1C6D1ABE"/>
    <w:rsid w:val="1C9D6ED4"/>
    <w:rsid w:val="1D077F50"/>
    <w:rsid w:val="1E75142B"/>
    <w:rsid w:val="1FAAC066"/>
    <w:rsid w:val="20E1FAE6"/>
    <w:rsid w:val="248523A3"/>
    <w:rsid w:val="24C5246E"/>
    <w:rsid w:val="32FDF5FC"/>
    <w:rsid w:val="33185644"/>
    <w:rsid w:val="352C6B0F"/>
    <w:rsid w:val="357A490B"/>
    <w:rsid w:val="372A55D0"/>
    <w:rsid w:val="3A27F120"/>
    <w:rsid w:val="3A8F26E5"/>
    <w:rsid w:val="3D774B9E"/>
    <w:rsid w:val="3E9E6234"/>
    <w:rsid w:val="3FAE2B44"/>
    <w:rsid w:val="429FFA46"/>
    <w:rsid w:val="45AA060E"/>
    <w:rsid w:val="4B3B82E6"/>
    <w:rsid w:val="4DFE3744"/>
    <w:rsid w:val="4F82CEB9"/>
    <w:rsid w:val="549A4379"/>
    <w:rsid w:val="554F1573"/>
    <w:rsid w:val="5B7B1D60"/>
    <w:rsid w:val="5D0F5D44"/>
    <w:rsid w:val="5E1BD6AF"/>
    <w:rsid w:val="5FC7F889"/>
    <w:rsid w:val="6617FF71"/>
    <w:rsid w:val="68CF8435"/>
    <w:rsid w:val="6DB897D8"/>
    <w:rsid w:val="726E2293"/>
    <w:rsid w:val="7B5B48AD"/>
    <w:rsid w:val="7D6015A9"/>
    <w:rsid w:val="7FB79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6E98DC1"/>
  <w15:docId w15:val="{657F94D0-9875-44A7-8CE2-B34505EC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65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4E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ECC"/>
  </w:style>
  <w:style w:type="paragraph" w:styleId="Footer">
    <w:name w:val="footer"/>
    <w:basedOn w:val="Normal"/>
    <w:link w:val="FooterChar"/>
    <w:uiPriority w:val="99"/>
    <w:unhideWhenUsed/>
    <w:rsid w:val="00E84E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ECC"/>
  </w:style>
  <w:style w:type="character" w:customStyle="1" w:styleId="style1">
    <w:name w:val="style1"/>
    <w:basedOn w:val="DefaultParagraphFont"/>
    <w:rsid w:val="00A70654"/>
  </w:style>
  <w:style w:type="paragraph" w:styleId="BalloonText">
    <w:name w:val="Balloon Text"/>
    <w:basedOn w:val="Normal"/>
    <w:link w:val="BalloonTextChar"/>
    <w:uiPriority w:val="99"/>
    <w:semiHidden/>
    <w:unhideWhenUsed/>
    <w:rsid w:val="002A34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4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61DBE"/>
    <w:rPr>
      <w:color w:val="0563C1"/>
      <w:u w:val="single"/>
    </w:rPr>
  </w:style>
  <w:style w:type="paragraph" w:customStyle="1" w:styleId="TableParagraph">
    <w:name w:val="Table Paragraph"/>
    <w:basedOn w:val="Normal"/>
    <w:uiPriority w:val="1"/>
    <w:qFormat/>
    <w:rsid w:val="00981AA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981AA9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456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4E1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acscoc.org/app/uploads/2019/08/2018PrinciplesOfAcreditation.pd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acscoc.org/app/uploads/2019/08/2018PrinciplesOfAcreditation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martin\Desktop\Letterhead-Rev2009.dot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60FA3A3D-F77E-43C6-8C91-3B02FEDB451C}">
    <t:Anchor>
      <t:Comment id="1867066481"/>
    </t:Anchor>
    <t:History>
      <t:Event id="{2C424B75-FBC6-479B-B8F8-EA0D6917BB4F}" time="2023-11-17T23:31:13.292Z">
        <t:Attribution userId="S::jtownes1@southwest.tn.edu::e90e7fd8-1aad-47ad-a21a-12719f3c59d6" userProvider="AD" userName="Townes, Jennifer"/>
        <t:Anchor>
          <t:Comment id="1867066481"/>
        </t:Anchor>
        <t:Create/>
      </t:Event>
      <t:Event id="{77A49F13-A080-41C4-81B8-7DF03B7891CE}" time="2023-11-17T23:31:13.292Z">
        <t:Attribution userId="S::jtownes1@southwest.tn.edu::e90e7fd8-1aad-47ad-a21a-12719f3c59d6" userProvider="AD" userName="Townes, Jennifer"/>
        <t:Anchor>
          <t:Comment id="1867066481"/>
        </t:Anchor>
        <t:Assign userId="S::cdash@southwest.tn.edu::2bdd7385-710b-4e52-88bf-ee4dfff43de4" userProvider="AD" userName="Ash, Carol D."/>
      </t:Event>
      <t:Event id="{0EB6ED1D-DF73-437D-A12C-5E193CF48265}" time="2023-11-17T23:31:13.292Z">
        <t:Attribution userId="S::jtownes1@southwest.tn.edu::e90e7fd8-1aad-47ad-a21a-12719f3c59d6" userProvider="AD" userName="Townes, Jennifer"/>
        <t:Anchor>
          <t:Comment id="1867066481"/>
        </t:Anchor>
        <t:SetTitle title="@Ash, Carol D. will this position still report to you?"/>
      </t:Event>
      <t:Event id="{13ED5A58-8929-4288-87F1-02DFB73F8F45}" time="2023-11-20T20:17:55.966Z">
        <t:Attribution userId="S::jtownes1@southwest.tn.edu::e90e7fd8-1aad-47ad-a21a-12719f3c59d6" userProvider="AD" userName="Townes, Jennifer"/>
        <t:Progress percentComplete="100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4EF7245BE74C6C89030D4FD83F0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B954C-E8AD-46EB-9FAF-F56C1D86605D}"/>
      </w:docPartPr>
      <w:docPartBody>
        <w:p w:rsidR="000849CE" w:rsidRDefault="00E843F5" w:rsidP="00E843F5">
          <w:pPr>
            <w:pStyle w:val="D74EF7245BE74C6C89030D4FD83F0CB6"/>
          </w:pPr>
          <w:r w:rsidRPr="00007091">
            <w:rPr>
              <w:rStyle w:val="PlaceholderText"/>
              <w:rFonts w:eastAsia="Cambria"/>
            </w:rPr>
            <w:t>Please enter the position description</w:t>
          </w:r>
          <w:r>
            <w:rPr>
              <w:rStyle w:val="PlaceholderText"/>
              <w:rFonts w:eastAsia="Cambria"/>
            </w:rPr>
            <w:t>.</w:t>
          </w:r>
        </w:p>
      </w:docPartBody>
    </w:docPart>
    <w:docPart>
      <w:docPartPr>
        <w:name w:val="3EF6F2314388433F833574F64CB98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ACEFD-1965-4438-8E29-AC02832D2EED}"/>
      </w:docPartPr>
      <w:docPartBody>
        <w:p w:rsidR="000849CE" w:rsidRDefault="00E843F5" w:rsidP="00E843F5">
          <w:pPr>
            <w:pStyle w:val="3EF6F2314388433F833574F64CB98C81"/>
          </w:pPr>
          <w:r>
            <w:rPr>
              <w:rStyle w:val="PlaceholderText"/>
              <w:rFonts w:eastAsia="Cambria"/>
            </w:rPr>
            <w:t>Please enter the Required Qualifications.</w:t>
          </w:r>
        </w:p>
      </w:docPartBody>
    </w:docPart>
    <w:docPart>
      <w:docPartPr>
        <w:name w:val="D664B90DC18A4091AE3839B57E154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885AF-4083-4711-ACFA-82DDDC1F1774}"/>
      </w:docPartPr>
      <w:docPartBody>
        <w:p w:rsidR="000849CE" w:rsidRDefault="00E843F5" w:rsidP="00E843F5">
          <w:pPr>
            <w:pStyle w:val="D664B90DC18A4091AE3839B57E15414D"/>
          </w:pPr>
          <w:r>
            <w:rPr>
              <w:rStyle w:val="PlaceholderText"/>
              <w:rFonts w:eastAsia="Cambria"/>
            </w:rPr>
            <w:t>Please enter the Preferred Qualifications.</w:t>
          </w:r>
        </w:p>
      </w:docPartBody>
    </w:docPart>
    <w:docPart>
      <w:docPartPr>
        <w:name w:val="72A71D675B354FC489472D7DED10F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81BF8-F4C5-4F0B-842A-A2831688E243}"/>
      </w:docPartPr>
      <w:docPartBody>
        <w:p w:rsidR="000849CE" w:rsidRDefault="00E843F5" w:rsidP="00E843F5">
          <w:pPr>
            <w:pStyle w:val="72A71D675B354FC489472D7DED10FB7A"/>
          </w:pPr>
          <w:r>
            <w:rPr>
              <w:rStyle w:val="PlaceholderText"/>
              <w:rFonts w:eastAsia="Cambria"/>
            </w:rPr>
            <w:t>Please enter the Job Functions / Duties and Responsibilities.</w:t>
          </w:r>
        </w:p>
      </w:docPartBody>
    </w:docPart>
    <w:docPart>
      <w:docPartPr>
        <w:name w:val="E82E2272C5BE404B8027787AF5F1E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2BCB8-E661-487C-A4EB-D3CF5E6C2AD9}"/>
      </w:docPartPr>
      <w:docPartBody>
        <w:p w:rsidR="000849CE" w:rsidRDefault="00E843F5" w:rsidP="00E843F5">
          <w:pPr>
            <w:pStyle w:val="E82E2272C5BE404B8027787AF5F1E0FE"/>
          </w:pPr>
          <w:r>
            <w:rPr>
              <w:rStyle w:val="PlaceholderText"/>
              <w:rFonts w:eastAsia="Cambria"/>
            </w:rPr>
            <w:t>Please enter the required Knowledge, Skills, Abilities, and/or Work Characteristics.</w:t>
          </w:r>
        </w:p>
      </w:docPartBody>
    </w:docPart>
    <w:docPart>
      <w:docPartPr>
        <w:name w:val="66ED56A15A424CC8AD93A52E79321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427A5-FFB8-4D35-88D9-EC4EF25201F7}"/>
      </w:docPartPr>
      <w:docPartBody>
        <w:p w:rsidR="000849CE" w:rsidRDefault="00E843F5" w:rsidP="00E843F5">
          <w:pPr>
            <w:pStyle w:val="66ED56A15A424CC8AD93A52E79321AFB1"/>
          </w:pPr>
          <w:r>
            <w:rPr>
              <w:rStyle w:val="PlaceholderText"/>
              <w:rFonts w:eastAsia="Cambria"/>
            </w:rPr>
            <w:t>Please enter the suggested salary</w:t>
          </w:r>
          <w:r w:rsidRPr="00025658">
            <w:rPr>
              <w:rStyle w:val="PlaceholderText"/>
              <w:rFonts w:eastAsia="Cambria"/>
            </w:rPr>
            <w:t>.</w:t>
          </w:r>
        </w:p>
      </w:docPartBody>
    </w:docPart>
    <w:docPart>
      <w:docPartPr>
        <w:name w:val="06AF3A3DE2A7496DB0597E8A9C7F5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4B525-9F9B-44E0-937B-3DDBBE9736D3}"/>
      </w:docPartPr>
      <w:docPartBody>
        <w:p w:rsidR="00506555" w:rsidRDefault="00E843F5" w:rsidP="00E843F5">
          <w:pPr>
            <w:pStyle w:val="06AF3A3DE2A7496DB0597E8A9C7F55ED1"/>
          </w:pPr>
          <w:r>
            <w:rPr>
              <w:rStyle w:val="PlaceholderText"/>
              <w:rFonts w:eastAsia="Cambria"/>
            </w:rPr>
            <w:t>Please enter the Position Number.</w:t>
          </w:r>
        </w:p>
      </w:docPartBody>
    </w:docPart>
    <w:docPart>
      <w:docPartPr>
        <w:name w:val="573CCDFE0C5248C182CFBC299FF52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E0973-17A6-4F21-A63E-AF2A0EBDA6EC}"/>
      </w:docPartPr>
      <w:docPartBody>
        <w:p w:rsidR="00486A1A" w:rsidRDefault="00E843F5" w:rsidP="00E843F5">
          <w:pPr>
            <w:pStyle w:val="573CCDFE0C5248C182CFBC299FF529C81"/>
          </w:pPr>
          <w:r>
            <w:rPr>
              <w:rStyle w:val="PlaceholderText"/>
              <w:rFonts w:eastAsia="Cambria"/>
            </w:rPr>
            <w:t>Please enter the Position Title.</w:t>
          </w:r>
        </w:p>
      </w:docPartBody>
    </w:docPart>
    <w:docPart>
      <w:docPartPr>
        <w:name w:val="677A3D8233F34EDCBA558B0CE95B9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821F3-1E25-4F8D-8DB8-5F7CDE89B6C7}"/>
      </w:docPartPr>
      <w:docPartBody>
        <w:p w:rsidR="00486A1A" w:rsidRDefault="00E843F5" w:rsidP="00E843F5">
          <w:pPr>
            <w:pStyle w:val="677A3D8233F34EDCBA558B0CE95B94AF1"/>
          </w:pPr>
          <w:r w:rsidRPr="00025658">
            <w:rPr>
              <w:rStyle w:val="PlaceholderText"/>
              <w:rFonts w:eastAsia="Cambria"/>
            </w:rPr>
            <w:t>Click or tap here to enter text.</w:t>
          </w:r>
        </w:p>
      </w:docPartBody>
    </w:docPart>
    <w:docPart>
      <w:docPartPr>
        <w:name w:val="4051647C96F5449292B87817BBB78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8302E-A244-41DE-BA03-F9ED0AB11996}"/>
      </w:docPartPr>
      <w:docPartBody>
        <w:p w:rsidR="00E843F5" w:rsidRDefault="00E843F5" w:rsidP="00E843F5">
          <w:pPr>
            <w:pStyle w:val="4051647C96F5449292B87817BBB78A3F"/>
          </w:pPr>
          <w:r>
            <w:rPr>
              <w:rStyle w:val="PlaceholderText"/>
              <w:rFonts w:eastAsia="Cambria"/>
            </w:rPr>
            <w:t>Please choose a Position Type</w:t>
          </w:r>
          <w:r w:rsidRPr="009B16BA">
            <w:rPr>
              <w:rStyle w:val="PlaceholderText"/>
              <w:rFonts w:eastAsia="Cambria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9CE"/>
    <w:rsid w:val="000849CE"/>
    <w:rsid w:val="00486A1A"/>
    <w:rsid w:val="00506555"/>
    <w:rsid w:val="00DD45DB"/>
    <w:rsid w:val="00E8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3F5"/>
    <w:rPr>
      <w:color w:val="666666"/>
    </w:rPr>
  </w:style>
  <w:style w:type="paragraph" w:customStyle="1" w:styleId="06AF3A3DE2A7496DB0597E8A9C7F55ED1">
    <w:name w:val="06AF3A3DE2A7496DB0597E8A9C7F55ED1"/>
    <w:rsid w:val="00E843F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73CCDFE0C5248C182CFBC299FF529C81">
    <w:name w:val="573CCDFE0C5248C182CFBC299FF529C81"/>
    <w:rsid w:val="00E843F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051647C96F5449292B87817BBB78A3F">
    <w:name w:val="4051647C96F5449292B87817BBB78A3F"/>
    <w:rsid w:val="00E843F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77A3D8233F34EDCBA558B0CE95B94AF1">
    <w:name w:val="677A3D8233F34EDCBA558B0CE95B94AF1"/>
    <w:rsid w:val="00E843F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74EF7245BE74C6C89030D4FD83F0CB6">
    <w:name w:val="D74EF7245BE74C6C89030D4FD83F0CB6"/>
    <w:rsid w:val="00E843F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EF6F2314388433F833574F64CB98C81">
    <w:name w:val="3EF6F2314388433F833574F64CB98C81"/>
    <w:rsid w:val="00E843F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664B90DC18A4091AE3839B57E15414D">
    <w:name w:val="D664B90DC18A4091AE3839B57E15414D"/>
    <w:rsid w:val="00E843F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2A71D675B354FC489472D7DED10FB7A">
    <w:name w:val="72A71D675B354FC489472D7DED10FB7A"/>
    <w:rsid w:val="00E843F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82E2272C5BE404B8027787AF5F1E0FE">
    <w:name w:val="E82E2272C5BE404B8027787AF5F1E0FE"/>
    <w:rsid w:val="00E843F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6ED56A15A424CC8AD93A52E79321AFB1">
    <w:name w:val="66ED56A15A424CC8AD93A52E79321AFB1"/>
    <w:rsid w:val="00E843F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16074CAE38E747847D581FBBB90EC9" ma:contentTypeVersion="22" ma:contentTypeDescription="Create a new document." ma:contentTypeScope="" ma:versionID="6c2005717d9c1ba30b28e5eaabbcea0d">
  <xsd:schema xmlns:xsd="http://www.w3.org/2001/XMLSchema" xmlns:xs="http://www.w3.org/2001/XMLSchema" xmlns:p="http://schemas.microsoft.com/office/2006/metadata/properties" xmlns:ns2="d505766c-ff8e-45d8-8433-7cc774b9710f" xmlns:ns3="228afe2e-ee8b-46be-a2e7-4fc8f914cd80" targetNamespace="http://schemas.microsoft.com/office/2006/metadata/properties" ma:root="true" ma:fieldsID="8c777b452527a8d7041d11e372913c19" ns2:_="" ns3:_="">
    <xsd:import namespace="d505766c-ff8e-45d8-8433-7cc774b9710f"/>
    <xsd:import namespace="228afe2e-ee8b-46be-a2e7-4fc8f914cd80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UploadedtoOpenTex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5766c-ff8e-45d8-8433-7cc774b9710f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ign-off status" ma:internalName="Sign_x002d_off_x0020_status" ma:readOnly="false">
      <xsd:simpleType>
        <xsd:restriction base="dms:Text"/>
      </xsd:simpleType>
    </xsd:element>
    <xsd:element name="UploadedtoOpenText" ma:index="4" nillable="true" ma:displayName="Uploaded to Open Text" ma:default="0" ma:format="Dropdown" ma:internalName="UploadedtoOpenText" ma:readOnly="false">
      <xsd:simpleType>
        <xsd:restriction base="dms:Boolean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16" nillable="true" ma:displayName="Location" ma:hidden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755518-78b3-4013-a477-7968dc01ed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afe2e-ee8b-46be-a2e7-4fc8f914cd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ec5e9425-3e06-4e51-874a-b92e42826da7}" ma:internalName="TaxCatchAll" ma:readOnly="false" ma:showField="CatchAllData" ma:web="228afe2e-ee8b-46be-a2e7-4fc8f914cd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505766c-ff8e-45d8-8433-7cc774b9710f" xsi:nil="true"/>
    <lcf76f155ced4ddcb4097134ff3c332f xmlns="d505766c-ff8e-45d8-8433-7cc774b9710f">
      <Terms xmlns="http://schemas.microsoft.com/office/infopath/2007/PartnerControls"/>
    </lcf76f155ced4ddcb4097134ff3c332f>
    <TaxCatchAll xmlns="228afe2e-ee8b-46be-a2e7-4fc8f914cd80" xsi:nil="true"/>
    <UploadedtoOpenText xmlns="d505766c-ff8e-45d8-8433-7cc774b9710f">false</UploadedtoOpenText>
    <SharedWithUsers xmlns="228afe2e-ee8b-46be-a2e7-4fc8f914cd80">
      <UserInfo>
        <DisplayName>Hunter, Candice J.</DisplayName>
        <AccountId>3815</AccountId>
        <AccountType/>
      </UserInfo>
      <UserInfo>
        <DisplayName>Suderman, Bonnie C.</DisplayName>
        <AccountId>3843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36A202-AC7A-4CC8-8EBA-796E667DD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05766c-ff8e-45d8-8433-7cc774b9710f"/>
    <ds:schemaRef ds:uri="228afe2e-ee8b-46be-a2e7-4fc8f914cd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9D8F7-DA53-41B5-B43E-5CCB5B85C8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FC82E1-F484-4E7A-B403-EB50F93CF34F}">
  <ds:schemaRefs>
    <ds:schemaRef ds:uri="http://schemas.microsoft.com/office/2006/metadata/properties"/>
    <ds:schemaRef ds:uri="http://schemas.microsoft.com/office/infopath/2007/PartnerControls"/>
    <ds:schemaRef ds:uri="d505766c-ff8e-45d8-8433-7cc774b9710f"/>
    <ds:schemaRef ds:uri="228afe2e-ee8b-46be-a2e7-4fc8f914cd80"/>
  </ds:schemaRefs>
</ds:datastoreItem>
</file>

<file path=customXml/itemProps4.xml><?xml version="1.0" encoding="utf-8"?>
<ds:datastoreItem xmlns:ds="http://schemas.openxmlformats.org/officeDocument/2006/customXml" ds:itemID="{A0A2F69F-AD74-446F-A735-220F2F67AD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Letterhead-Rev2009</Template>
  <TotalTime>47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Tn Comm College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bmartin</dc:creator>
  <cp:lastModifiedBy>Robert</cp:lastModifiedBy>
  <cp:revision>23</cp:revision>
  <cp:lastPrinted>2010-10-25T16:27:00Z</cp:lastPrinted>
  <dcterms:created xsi:type="dcterms:W3CDTF">2024-03-15T14:03:00Z</dcterms:created>
  <dcterms:modified xsi:type="dcterms:W3CDTF">2025-04-24T19:24:00Z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0x010100E016074CAE38E747847D581FBBB90EC9</vt:lpwstr>
  </property>
  <property fmtid="{D5CDD505-2E9C-101B-9397-08002B2CF9AE}" pid="3" name="MediaServiceImageTags">
    <vt:lpwstr/>
  </property>
</Properties>
</file>