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7B3C9" w14:textId="77777777" w:rsidR="00307370" w:rsidRDefault="00307370" w:rsidP="00D73595">
      <w:pPr>
        <w:ind w:left="360" w:right="360"/>
      </w:pPr>
    </w:p>
    <w:p w14:paraId="7439235F" w14:textId="77777777" w:rsidR="00307370" w:rsidRDefault="00307370" w:rsidP="00307370">
      <w:pPr>
        <w:pStyle w:val="MessageHeaderFirst"/>
        <w:ind w:left="1800"/>
      </w:pPr>
      <w:r>
        <w:rPr>
          <w:rStyle w:val="MessageHeaderLabel"/>
        </w:rPr>
        <w:t>to:</w:t>
      </w:r>
      <w:r>
        <w:tab/>
      </w:r>
      <w:r>
        <w:fldChar w:fldCharType="begin"/>
      </w:r>
      <w:r>
        <w:instrText xml:space="preserve"> MACROBUTTON NoMacro [Click </w:instrText>
      </w:r>
      <w:r>
        <w:rPr>
          <w:b/>
        </w:rPr>
        <w:instrText>here</w:instrText>
      </w:r>
      <w:r>
        <w:instrText xml:space="preserve"> and type name] </w:instrText>
      </w:r>
      <w:r>
        <w:fldChar w:fldCharType="end"/>
      </w:r>
    </w:p>
    <w:p w14:paraId="4F0EEF5E" w14:textId="77777777" w:rsidR="00307370" w:rsidRDefault="00307370" w:rsidP="00307370">
      <w:pPr>
        <w:pStyle w:val="MessageHeader"/>
        <w:ind w:left="1800"/>
      </w:pPr>
      <w:r>
        <w:rPr>
          <w:rStyle w:val="MessageHeaderLabel"/>
        </w:rPr>
        <w:t>from:</w:t>
      </w:r>
      <w:r>
        <w:tab/>
      </w:r>
      <w:r>
        <w:fldChar w:fldCharType="begin"/>
      </w:r>
      <w:r>
        <w:instrText xml:space="preserve"> MACROBUTTON NoMacro [Click </w:instrText>
      </w:r>
      <w:r>
        <w:rPr>
          <w:b/>
        </w:rPr>
        <w:instrText>here</w:instrText>
      </w:r>
      <w:r>
        <w:instrText xml:space="preserve"> and type name] </w:instrText>
      </w:r>
      <w:r>
        <w:fldChar w:fldCharType="end"/>
      </w:r>
    </w:p>
    <w:p w14:paraId="0B01CCBB" w14:textId="77777777" w:rsidR="00307370" w:rsidRDefault="00307370" w:rsidP="00307370">
      <w:pPr>
        <w:pStyle w:val="MessageHeader"/>
        <w:ind w:left="1800"/>
      </w:pPr>
      <w:r>
        <w:rPr>
          <w:rStyle w:val="MessageHeaderLabel"/>
        </w:rPr>
        <w:t>subject:</w:t>
      </w:r>
      <w:r>
        <w:tab/>
      </w:r>
      <w:r>
        <w:fldChar w:fldCharType="begin"/>
      </w:r>
      <w:r>
        <w:instrText xml:space="preserve"> MACROBUTTON NoMacro [Click </w:instrText>
      </w:r>
      <w:r>
        <w:rPr>
          <w:b/>
        </w:rPr>
        <w:instrText>here</w:instrText>
      </w:r>
      <w:r>
        <w:instrText xml:space="preserve"> and type subject] </w:instrText>
      </w:r>
      <w:r>
        <w:fldChar w:fldCharType="end"/>
      </w:r>
    </w:p>
    <w:p w14:paraId="5F17E4C5" w14:textId="77777777" w:rsidR="00307370" w:rsidRDefault="00307370" w:rsidP="00307370">
      <w:pPr>
        <w:pStyle w:val="MessageHeader"/>
        <w:ind w:left="1800"/>
      </w:pPr>
      <w:r>
        <w:rPr>
          <w:rStyle w:val="MessageHeaderLabel"/>
        </w:rPr>
        <w:t>date:</w:t>
      </w:r>
      <w:r>
        <w:tab/>
      </w:r>
      <w:r>
        <w:fldChar w:fldCharType="begin"/>
      </w:r>
      <w:r>
        <w:instrText xml:space="preserve"> TIME \@ "MMMM d, yyyy" </w:instrText>
      </w:r>
      <w:r>
        <w:fldChar w:fldCharType="separate"/>
      </w:r>
      <w:r w:rsidR="00533F9F">
        <w:rPr>
          <w:noProof/>
        </w:rPr>
        <w:t>June 4, 2025</w:t>
      </w:r>
      <w:r>
        <w:fldChar w:fldCharType="end"/>
      </w:r>
    </w:p>
    <w:p w14:paraId="32B0344E" w14:textId="77777777" w:rsidR="00307370" w:rsidRDefault="00307370" w:rsidP="00307370">
      <w:pPr>
        <w:pStyle w:val="MessageHeaderLast"/>
        <w:ind w:left="1800"/>
      </w:pPr>
      <w:r>
        <w:rPr>
          <w:rStyle w:val="MessageHeaderLabel"/>
        </w:rPr>
        <w:t>cc:</w:t>
      </w:r>
      <w:r>
        <w:tab/>
      </w:r>
      <w:r>
        <w:fldChar w:fldCharType="begin"/>
      </w:r>
      <w:r>
        <w:instrText xml:space="preserve"> MACROBUTTON NoMacro [Click </w:instrText>
      </w:r>
      <w:r>
        <w:rPr>
          <w:b/>
        </w:rPr>
        <w:instrText>here</w:instrText>
      </w:r>
      <w:r>
        <w:instrText xml:space="preserve"> and type name] </w:instrText>
      </w:r>
      <w:r>
        <w:fldChar w:fldCharType="end"/>
      </w:r>
    </w:p>
    <w:p w14:paraId="2CD36CE7" w14:textId="77777777" w:rsidR="001038CD" w:rsidRPr="00307370" w:rsidRDefault="001038CD" w:rsidP="00307370"/>
    <w:sectPr w:rsidR="001038CD" w:rsidRPr="00307370" w:rsidSect="00321B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FDC51" w14:textId="77777777" w:rsidR="00D251FA" w:rsidRDefault="00D251FA">
      <w:r>
        <w:separator/>
      </w:r>
    </w:p>
  </w:endnote>
  <w:endnote w:type="continuationSeparator" w:id="0">
    <w:p w14:paraId="00333441" w14:textId="77777777" w:rsidR="00D251FA" w:rsidRDefault="00D2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03BF" w14:textId="77777777" w:rsidR="00533F9F" w:rsidRDefault="00533F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B44ED" w14:textId="77777777" w:rsidR="00697712" w:rsidRDefault="00064BAE" w:rsidP="00134A8D">
    <w:pPr>
      <w:pStyle w:val="Footer"/>
      <w:jc w:val="center"/>
    </w:pPr>
    <w:r>
      <w:rPr>
        <w:noProof/>
      </w:rPr>
      <w:drawing>
        <wp:inline distT="0" distB="0" distL="0" distR="0" wp14:anchorId="143EAC84" wp14:editId="1868A54D">
          <wp:extent cx="4465422" cy="466725"/>
          <wp:effectExtent l="0" t="0" r="508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65422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83D44" w14:textId="77777777" w:rsidR="00533F9F" w:rsidRDefault="00533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D0C8E" w14:textId="77777777" w:rsidR="00D251FA" w:rsidRDefault="00D251FA">
      <w:r>
        <w:separator/>
      </w:r>
    </w:p>
  </w:footnote>
  <w:footnote w:type="continuationSeparator" w:id="0">
    <w:p w14:paraId="3E949FBC" w14:textId="77777777" w:rsidR="00D251FA" w:rsidRDefault="00D25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2863" w14:textId="77777777" w:rsidR="00533F9F" w:rsidRDefault="00533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E35F" w14:textId="77777777" w:rsidR="00697712" w:rsidRDefault="00064BAE" w:rsidP="00321B80">
    <w:pPr>
      <w:pStyle w:val="Header"/>
      <w:jc w:val="center"/>
    </w:pPr>
    <w:r>
      <w:rPr>
        <w:noProof/>
      </w:rPr>
      <w:drawing>
        <wp:inline distT="0" distB="0" distL="0" distR="0" wp14:anchorId="006E7789" wp14:editId="28EC81DC">
          <wp:extent cx="5934075" cy="857250"/>
          <wp:effectExtent l="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2AF8" w14:textId="77777777" w:rsidR="00533F9F" w:rsidRDefault="00533F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AE"/>
    <w:rsid w:val="000354CC"/>
    <w:rsid w:val="0006458C"/>
    <w:rsid w:val="00064BAE"/>
    <w:rsid w:val="00102F69"/>
    <w:rsid w:val="001038CD"/>
    <w:rsid w:val="00134A8D"/>
    <w:rsid w:val="002F4FE9"/>
    <w:rsid w:val="00307370"/>
    <w:rsid w:val="00321B80"/>
    <w:rsid w:val="003B190C"/>
    <w:rsid w:val="003B5EE6"/>
    <w:rsid w:val="0045701A"/>
    <w:rsid w:val="004F476A"/>
    <w:rsid w:val="00533F9F"/>
    <w:rsid w:val="00697712"/>
    <w:rsid w:val="00797CAA"/>
    <w:rsid w:val="008464A6"/>
    <w:rsid w:val="008F5E1C"/>
    <w:rsid w:val="009D5875"/>
    <w:rsid w:val="009E5D9C"/>
    <w:rsid w:val="00B84103"/>
    <w:rsid w:val="00BB45EE"/>
    <w:rsid w:val="00D251FA"/>
    <w:rsid w:val="00D4669F"/>
    <w:rsid w:val="00D73595"/>
    <w:rsid w:val="00DA1C74"/>
    <w:rsid w:val="00F20849"/>
    <w:rsid w:val="00FA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1BBAE3"/>
  <w15:chartTrackingRefBased/>
  <w15:docId w15:val="{DA029A60-BC0C-45DA-900E-F5B8BBD9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5E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F5E1C"/>
    <w:pPr>
      <w:tabs>
        <w:tab w:val="center" w:pos="4320"/>
        <w:tab w:val="right" w:pos="8640"/>
      </w:tabs>
    </w:pPr>
  </w:style>
  <w:style w:type="paragraph" w:styleId="MessageHeader">
    <w:name w:val="Message Header"/>
    <w:basedOn w:val="BodyText"/>
    <w:rsid w:val="00307370"/>
    <w:pPr>
      <w:keepLines/>
      <w:spacing w:line="240" w:lineRule="atLeast"/>
      <w:ind w:left="1080" w:hanging="1080"/>
    </w:pPr>
    <w:rPr>
      <w:rFonts w:ascii="Garamond" w:hAnsi="Garamond"/>
      <w:caps/>
      <w:sz w:val="18"/>
      <w:szCs w:val="20"/>
    </w:rPr>
  </w:style>
  <w:style w:type="paragraph" w:customStyle="1" w:styleId="MessageHeaderFirst">
    <w:name w:val="Message Header First"/>
    <w:basedOn w:val="MessageHeader"/>
    <w:next w:val="MessageHeader"/>
    <w:rsid w:val="00307370"/>
    <w:pPr>
      <w:spacing w:before="360"/>
    </w:pPr>
  </w:style>
  <w:style w:type="character" w:customStyle="1" w:styleId="MessageHeaderLabel">
    <w:name w:val="Message Header Label"/>
    <w:rsid w:val="00307370"/>
    <w:rPr>
      <w:b/>
      <w:sz w:val="18"/>
    </w:rPr>
  </w:style>
  <w:style w:type="paragraph" w:customStyle="1" w:styleId="MessageHeaderLast">
    <w:name w:val="Message Header Last"/>
    <w:basedOn w:val="MessageHeader"/>
    <w:next w:val="BodyText"/>
    <w:rsid w:val="00307370"/>
    <w:pPr>
      <w:pBdr>
        <w:bottom w:val="single" w:sz="6" w:space="18" w:color="808080"/>
      </w:pBdr>
      <w:spacing w:after="360"/>
    </w:pPr>
  </w:style>
  <w:style w:type="paragraph" w:styleId="BodyText">
    <w:name w:val="Body Text"/>
    <w:basedOn w:val="Normal"/>
    <w:rsid w:val="00307370"/>
    <w:pPr>
      <w:spacing w:after="120"/>
    </w:pPr>
  </w:style>
  <w:style w:type="paragraph" w:styleId="BalloonText">
    <w:name w:val="Balloon Text"/>
    <w:basedOn w:val="Normal"/>
    <w:semiHidden/>
    <w:rsid w:val="009D5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e_williams\Downloads\Memorandum-Rev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C:\Users\kristine_williams\Downloads\Memorandum-Rev2009.dot</Template>
  <TotalTime>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Word Template</vt:lpstr>
    </vt:vector>
  </TitlesOfParts>
  <Company>STCC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Word Template</dc:title>
  <dc:subject/>
  <dc:creator>Kristine Williams</dc:creator>
  <cp:keywords/>
  <dc:description/>
  <cp:lastModifiedBy>Williams, Kristine M.</cp:lastModifiedBy>
  <cp:revision>2</cp:revision>
  <cp:lastPrinted>2002-08-08T03:51:00Z</cp:lastPrinted>
  <dcterms:created xsi:type="dcterms:W3CDTF">2021-07-26T21:14:00Z</dcterms:created>
  <dcterms:modified xsi:type="dcterms:W3CDTF">2025-06-04T15:35:00Z</dcterms:modified>
</cp:coreProperties>
</file>