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5D7B" w14:textId="14CC04BC" w:rsidR="00CF440C" w:rsidRDefault="7E80EF31">
      <w:r>
        <w:t>Test page 1</w:t>
      </w:r>
    </w:p>
    <w:p w14:paraId="56DE8887" w14:textId="6B809295" w:rsidR="6E9B5CE5" w:rsidRDefault="6E9B5CE5"/>
    <w:p w14:paraId="198C526D" w14:textId="1651F128" w:rsidR="6E9B5CE5" w:rsidRDefault="6E9B5CE5"/>
    <w:p w14:paraId="3B42FD60" w14:textId="348F670F" w:rsidR="6E9B5CE5" w:rsidRDefault="6E9B5CE5"/>
    <w:p w14:paraId="22A6E613" w14:textId="2AF6A29D" w:rsidR="6E9B5CE5" w:rsidRDefault="6E9B5CE5"/>
    <w:p w14:paraId="0E3A21B0" w14:textId="33BA83B8" w:rsidR="6E9B5CE5" w:rsidRDefault="6E9B5CE5"/>
    <w:p w14:paraId="662467DA" w14:textId="3A2F95F4" w:rsidR="6E9B5CE5" w:rsidRDefault="6E9B5CE5"/>
    <w:p w14:paraId="47D8F415" w14:textId="31A18CFE" w:rsidR="6E9B5CE5" w:rsidRDefault="6E9B5CE5"/>
    <w:p w14:paraId="730AEC19" w14:textId="55901A51" w:rsidR="6E9B5CE5" w:rsidRDefault="6E9B5CE5"/>
    <w:p w14:paraId="4F0527BD" w14:textId="572299DA" w:rsidR="6E9B5CE5" w:rsidRDefault="6E9B5CE5"/>
    <w:p w14:paraId="7C52E2EB" w14:textId="3E216405" w:rsidR="6E9B5CE5" w:rsidRDefault="6E9B5CE5"/>
    <w:p w14:paraId="47863EF6" w14:textId="499255D2" w:rsidR="6E9B5CE5" w:rsidRDefault="6E9B5CE5"/>
    <w:p w14:paraId="3A4FF7EE" w14:textId="513CDD17" w:rsidR="6E9B5CE5" w:rsidRDefault="6E9B5CE5"/>
    <w:p w14:paraId="1D918A8A" w14:textId="28192815" w:rsidR="6E9B5CE5" w:rsidRDefault="6E9B5CE5"/>
    <w:p w14:paraId="6E4D4311" w14:textId="73C8E3E1" w:rsidR="6E9B5CE5" w:rsidRDefault="6E9B5CE5"/>
    <w:p w14:paraId="36A48307" w14:textId="6B51FEBC" w:rsidR="6E9B5CE5" w:rsidRDefault="6E9B5CE5"/>
    <w:p w14:paraId="53773154" w14:textId="5FD4277F" w:rsidR="6E9B5CE5" w:rsidRDefault="6E9B5CE5"/>
    <w:p w14:paraId="120CF1E8" w14:textId="45B19085" w:rsidR="6E9B5CE5" w:rsidRDefault="6E9B5CE5"/>
    <w:p w14:paraId="09A1060E" w14:textId="1DB918BF" w:rsidR="6E9B5CE5" w:rsidRDefault="6E9B5CE5"/>
    <w:p w14:paraId="734896C0" w14:textId="1D4EEB8A" w:rsidR="6E9B5CE5" w:rsidRDefault="6E9B5CE5"/>
    <w:p w14:paraId="77C350DD" w14:textId="17998938" w:rsidR="6E9B5CE5" w:rsidRDefault="6E9B5CE5"/>
    <w:p w14:paraId="0AB8E641" w14:textId="033AE8A1" w:rsidR="6E9B5CE5" w:rsidRDefault="6E9B5CE5"/>
    <w:p w14:paraId="4B2F1E65" w14:textId="282D13E5" w:rsidR="6E9B5CE5" w:rsidRDefault="6E9B5CE5"/>
    <w:p w14:paraId="4C035398" w14:textId="5A949E51" w:rsidR="6E9B5CE5" w:rsidRDefault="6E9B5CE5"/>
    <w:p w14:paraId="3675BD69" w14:textId="268C7A92" w:rsidR="6E9B5CE5" w:rsidRDefault="6E9B5CE5"/>
    <w:p w14:paraId="50077780" w14:textId="7EB4C6D7" w:rsidR="6E9B5CE5" w:rsidRDefault="6E9B5CE5"/>
    <w:p w14:paraId="6498694E" w14:textId="00D64803" w:rsidR="6E9B5CE5" w:rsidRDefault="6E9B5CE5"/>
    <w:p w14:paraId="16C7531E" w14:textId="2E43B1F8" w:rsidR="6E9B5CE5" w:rsidRDefault="6E9B5CE5"/>
    <w:p w14:paraId="6960E802" w14:textId="4BA84373" w:rsidR="6E9B5CE5" w:rsidRDefault="6E9B5CE5"/>
    <w:p w14:paraId="14536E07" w14:textId="7F624A61" w:rsidR="6E9B5CE5" w:rsidRDefault="6E9B5CE5"/>
    <w:p w14:paraId="3FFD9E17" w14:textId="63237A1B" w:rsidR="6E9B5CE5" w:rsidRDefault="6E9B5CE5"/>
    <w:p w14:paraId="0DE608D3" w14:textId="4487D78D" w:rsidR="6E9B5CE5" w:rsidRDefault="6E9B5CE5"/>
    <w:p w14:paraId="00374000" w14:textId="7311F6E7" w:rsidR="6E9B5CE5" w:rsidRDefault="6E9B5CE5"/>
    <w:p w14:paraId="63946244" w14:textId="2CF73B51" w:rsidR="6E9B5CE5" w:rsidRDefault="6E9B5CE5"/>
    <w:p w14:paraId="6292E932" w14:textId="5CC81AB6" w:rsidR="6E9B5CE5" w:rsidRDefault="6E9B5CE5"/>
    <w:p w14:paraId="03B5A870" w14:textId="6B0B8EE0" w:rsidR="00933C87" w:rsidRDefault="00933C87"/>
    <w:p w14:paraId="35751E70" w14:textId="691D7A4A" w:rsidR="00933C87" w:rsidRDefault="00933C87"/>
    <w:p w14:paraId="2AE94D4A" w14:textId="5346D2A5" w:rsidR="00933C87" w:rsidRDefault="00933C87"/>
    <w:p w14:paraId="5F0BD7B6" w14:textId="77777777" w:rsidR="00933C87" w:rsidRDefault="00933C87"/>
    <w:p w14:paraId="7F99DF4D" w14:textId="29262426" w:rsidR="6E9B5CE5" w:rsidRDefault="6E9B5CE5"/>
    <w:p w14:paraId="2AC0EB75" w14:textId="59F5C86A" w:rsidR="7E80EF31" w:rsidRDefault="7E80EF31">
      <w:r>
        <w:lastRenderedPageBreak/>
        <w:t>Test page 2</w:t>
      </w:r>
    </w:p>
    <w:p w14:paraId="2DEB40D2" w14:textId="651177F8" w:rsidR="6E9B5CE5" w:rsidRDefault="6E9B5CE5"/>
    <w:p w14:paraId="537A4226" w14:textId="77777777" w:rsidR="00CF440C" w:rsidRDefault="00CF440C"/>
    <w:p w14:paraId="14489F6C" w14:textId="77777777" w:rsidR="00CF440C" w:rsidRDefault="00CF440C"/>
    <w:p w14:paraId="4118B020" w14:textId="77777777" w:rsidR="00CF440C" w:rsidRDefault="00CF440C"/>
    <w:p w14:paraId="6B2996CF" w14:textId="77777777" w:rsidR="00CF440C" w:rsidRDefault="00CF440C"/>
    <w:p w14:paraId="358B8593" w14:textId="77777777" w:rsidR="00CF440C" w:rsidRDefault="00CF440C"/>
    <w:p w14:paraId="44903457" w14:textId="77777777" w:rsidR="00CF440C" w:rsidRDefault="00CF440C"/>
    <w:p w14:paraId="6B34C292" w14:textId="77777777" w:rsidR="00CF440C" w:rsidRDefault="00CF440C"/>
    <w:p w14:paraId="62195A7E" w14:textId="77777777" w:rsidR="00CF440C" w:rsidRDefault="00CF440C"/>
    <w:p w14:paraId="01B16C91" w14:textId="77777777" w:rsidR="00CF440C" w:rsidRDefault="00CF440C"/>
    <w:p w14:paraId="0E9EB385" w14:textId="77777777" w:rsidR="00CF440C" w:rsidRDefault="00CF440C"/>
    <w:p w14:paraId="7959BBAC" w14:textId="77777777" w:rsidR="00CF440C" w:rsidRDefault="00CF440C"/>
    <w:p w14:paraId="0281BBD6" w14:textId="77777777" w:rsidR="00CF440C" w:rsidRDefault="00CF440C"/>
    <w:p w14:paraId="460FA814" w14:textId="77777777" w:rsidR="00CF440C" w:rsidRDefault="00CF440C"/>
    <w:p w14:paraId="61AFEEF8" w14:textId="77777777" w:rsidR="00CF440C" w:rsidRDefault="00CF440C"/>
    <w:p w14:paraId="356F798F" w14:textId="77777777" w:rsidR="00CF440C" w:rsidRDefault="00CF440C"/>
    <w:p w14:paraId="10973825" w14:textId="77777777" w:rsidR="00CF440C" w:rsidRDefault="00CF440C"/>
    <w:p w14:paraId="1451AB13" w14:textId="77777777" w:rsidR="00CF440C" w:rsidRDefault="00CF440C"/>
    <w:p w14:paraId="1C1CC442" w14:textId="77777777" w:rsidR="00CF440C" w:rsidRDefault="00CF440C"/>
    <w:p w14:paraId="16A1CEFA" w14:textId="77777777" w:rsidR="00CF440C" w:rsidRDefault="00CF440C"/>
    <w:p w14:paraId="588E0CBC" w14:textId="77777777" w:rsidR="00CF440C" w:rsidRDefault="00CF440C"/>
    <w:p w14:paraId="5C8B5FD0" w14:textId="77777777" w:rsidR="00CF440C" w:rsidRDefault="00CF440C"/>
    <w:p w14:paraId="69E78E65" w14:textId="77777777" w:rsidR="00CF440C" w:rsidRDefault="00CF440C"/>
    <w:p w14:paraId="734E9EBE" w14:textId="77777777" w:rsidR="00CF440C" w:rsidRDefault="00CF440C"/>
    <w:p w14:paraId="2A2CC800" w14:textId="77777777" w:rsidR="00CF440C" w:rsidRDefault="00CF440C"/>
    <w:p w14:paraId="13016DE9" w14:textId="77777777" w:rsidR="00CF440C" w:rsidRDefault="00CF440C"/>
    <w:p w14:paraId="38E2492E" w14:textId="77777777" w:rsidR="00CF440C" w:rsidRDefault="00CF440C"/>
    <w:p w14:paraId="5C1E32C4" w14:textId="77777777" w:rsidR="00CF440C" w:rsidRDefault="00CF440C"/>
    <w:p w14:paraId="0D8E66DE" w14:textId="77777777" w:rsidR="00CF440C" w:rsidRDefault="00CF440C"/>
    <w:p w14:paraId="2B0D0813" w14:textId="77777777" w:rsidR="00CF440C" w:rsidRDefault="00CF440C"/>
    <w:p w14:paraId="2DFB87F0" w14:textId="77777777" w:rsidR="00CF440C" w:rsidRDefault="00CF440C"/>
    <w:p w14:paraId="259ABD28" w14:textId="77777777" w:rsidR="00CF440C" w:rsidRDefault="00CF440C"/>
    <w:p w14:paraId="3C577F7F" w14:textId="77777777" w:rsidR="00CF440C" w:rsidRDefault="00CF440C"/>
    <w:p w14:paraId="03C30E6C" w14:textId="77777777" w:rsidR="00CF440C" w:rsidRDefault="00CF440C"/>
    <w:sectPr w:rsidR="00CF440C" w:rsidSect="00643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10" w:right="1440" w:bottom="1800" w:left="1440" w:header="79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C145A" w14:textId="77777777" w:rsidR="00E805EE" w:rsidRDefault="00E805EE">
      <w:r>
        <w:separator/>
      </w:r>
    </w:p>
  </w:endnote>
  <w:endnote w:type="continuationSeparator" w:id="0">
    <w:p w14:paraId="18B01BA0" w14:textId="77777777" w:rsidR="00E805EE" w:rsidRDefault="00E8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CF8D" w14:textId="77777777" w:rsidR="000F2D21" w:rsidRDefault="000F2D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EB36" w14:textId="08901CD2" w:rsidR="0018382A" w:rsidRDefault="00145CD9" w:rsidP="00145CD9">
    <w:pPr>
      <w:pStyle w:val="Footer"/>
      <w:ind w:left="-1080"/>
      <w:jc w:val="center"/>
    </w:pPr>
    <w:r>
      <w:rPr>
        <w:noProof/>
      </w:rPr>
      <w:drawing>
        <wp:inline distT="0" distB="0" distL="0" distR="0" wp14:anchorId="2B7693BE" wp14:editId="7F0EA28E">
          <wp:extent cx="4465422" cy="466725"/>
          <wp:effectExtent l="0" t="0" r="5080" b="3175"/>
          <wp:docPr id="1485275562" name="Picture 14852755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5422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8046" w14:textId="77777777" w:rsidR="0018382A" w:rsidRDefault="004F5B68" w:rsidP="000F2D21">
    <w:pPr>
      <w:pStyle w:val="Footer"/>
      <w:ind w:left="-1080"/>
      <w:jc w:val="center"/>
    </w:pPr>
    <w:r>
      <w:rPr>
        <w:noProof/>
      </w:rPr>
      <w:drawing>
        <wp:inline distT="0" distB="0" distL="0" distR="0" wp14:anchorId="1262FF18" wp14:editId="1DA6714A">
          <wp:extent cx="4465422" cy="466725"/>
          <wp:effectExtent l="0" t="0" r="508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5422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F5A7C" w14:textId="77777777" w:rsidR="00E805EE" w:rsidRDefault="00E805EE">
      <w:r>
        <w:separator/>
      </w:r>
    </w:p>
  </w:footnote>
  <w:footnote w:type="continuationSeparator" w:id="0">
    <w:p w14:paraId="50A38CE6" w14:textId="77777777" w:rsidR="00E805EE" w:rsidRDefault="00E80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6A1C3" w14:textId="77777777" w:rsidR="000F2D21" w:rsidRDefault="000F2D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46A5" w14:textId="77777777" w:rsidR="0018382A" w:rsidRDefault="0018382A" w:rsidP="006430E2">
    <w:pPr>
      <w:pStyle w:val="Header"/>
      <w:tabs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356E" w14:textId="77777777" w:rsidR="0018382A" w:rsidRDefault="004F5B68">
    <w:pPr>
      <w:pStyle w:val="Header"/>
    </w:pPr>
    <w:r>
      <w:rPr>
        <w:noProof/>
      </w:rPr>
      <w:drawing>
        <wp:inline distT="0" distB="0" distL="0" distR="0" wp14:anchorId="2A888F3B" wp14:editId="53EBA698">
          <wp:extent cx="5934075" cy="933450"/>
          <wp:effectExtent l="0" t="0" r="0" b="0"/>
          <wp:docPr id="2" name="Picture 2" descr="GENERIC LETTERHEAD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ERIC LETTERHEAD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9603A"/>
    <w:multiLevelType w:val="hybridMultilevel"/>
    <w:tmpl w:val="99B66A06"/>
    <w:lvl w:ilvl="0" w:tplc="0546CA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EE6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A8D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CF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6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8AD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EE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49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762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94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68"/>
    <w:rsid w:val="0006458C"/>
    <w:rsid w:val="000F2D21"/>
    <w:rsid w:val="00145CD9"/>
    <w:rsid w:val="0018382A"/>
    <w:rsid w:val="003D6FBB"/>
    <w:rsid w:val="00493F23"/>
    <w:rsid w:val="004F5B68"/>
    <w:rsid w:val="006430E2"/>
    <w:rsid w:val="00646904"/>
    <w:rsid w:val="00756A28"/>
    <w:rsid w:val="00767C03"/>
    <w:rsid w:val="00933C87"/>
    <w:rsid w:val="00A04EC0"/>
    <w:rsid w:val="00CF440C"/>
    <w:rsid w:val="00E409A1"/>
    <w:rsid w:val="00E805EE"/>
    <w:rsid w:val="581B0725"/>
    <w:rsid w:val="5B51ABB1"/>
    <w:rsid w:val="6E9B5CE5"/>
    <w:rsid w:val="7E80E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07AA5B"/>
  <w15:chartTrackingRefBased/>
  <w15:docId w15:val="{BFEC6305-367F-4479-9E23-BB1F2311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C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E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ECC"/>
  </w:style>
  <w:style w:type="paragraph" w:styleId="Footer">
    <w:name w:val="footer"/>
    <w:basedOn w:val="Normal"/>
    <w:link w:val="FooterChar"/>
    <w:uiPriority w:val="99"/>
    <w:unhideWhenUsed/>
    <w:rsid w:val="00E84E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ECC"/>
  </w:style>
  <w:style w:type="paragraph" w:styleId="ListParagraph">
    <w:name w:val="List Paragraph"/>
    <w:basedOn w:val="Normal"/>
    <w:uiPriority w:val="34"/>
    <w:qFormat/>
    <w:rsid w:val="6E9B5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e_williams\Downloads\Letterhead-Rev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C:\Users\kristine_williams\Downloads\Letterhead-Rev2009.dot</Template>
  <TotalTime>2</TotalTime>
  <Pages>2</Pages>
  <Words>14</Words>
  <Characters>83</Characters>
  <Application>Microsoft Office Word</Application>
  <DocSecurity>0</DocSecurity>
  <Lines>1</Lines>
  <Paragraphs>1</Paragraphs>
  <ScaleCrop>false</ScaleCrop>
  <Company>Southwest Tn Comm College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Williams</dc:creator>
  <cp:keywords/>
  <cp:lastModifiedBy>Williams, Kristine M.</cp:lastModifiedBy>
  <cp:revision>3</cp:revision>
  <cp:lastPrinted>2009-10-06T16:12:00Z</cp:lastPrinted>
  <dcterms:created xsi:type="dcterms:W3CDTF">2025-12-09T16:14:00Z</dcterms:created>
  <dcterms:modified xsi:type="dcterms:W3CDTF">2025-12-09T16:15:00Z</dcterms:modified>
</cp:coreProperties>
</file>